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3AEB" w14:textId="565BD872" w:rsidR="00A86AE1" w:rsidRPr="00D714D9" w:rsidRDefault="00125287">
      <w:pPr>
        <w:pStyle w:val="Title"/>
      </w:pPr>
      <w:r>
        <w:rPr>
          <w:noProof/>
        </w:rPr>
        <w:drawing>
          <wp:inline distT="0" distB="0" distL="0" distR="0" wp14:anchorId="5BA963B2" wp14:editId="6B4FA458">
            <wp:extent cx="2725798" cy="2158287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98" cy="21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509">
        <w:t xml:space="preserve"> School Day-</w:t>
      </w:r>
      <w:r w:rsidR="0031310A">
        <w:t>Spring</w:t>
      </w:r>
      <w:r w:rsidR="00044509">
        <w:t xml:space="preserve"> 202</w:t>
      </w:r>
      <w:r w:rsidR="0031310A">
        <w:t>3</w:t>
      </w:r>
    </w:p>
    <w:p w14:paraId="069440A9" w14:textId="3770F966" w:rsidR="00A86AE1" w:rsidRDefault="00A86AE1"/>
    <w:p w14:paraId="00814D78" w14:textId="29722EE9" w:rsidR="00A86AE1" w:rsidRPr="00D714D9" w:rsidRDefault="00044509">
      <w:pPr>
        <w:pStyle w:val="Subtitle"/>
      </w:pPr>
      <w:r>
        <w:t>Take an SAT in school @ PVHS</w:t>
      </w:r>
    </w:p>
    <w:p w14:paraId="503D3B58" w14:textId="4FEC9093" w:rsidR="00A86AE1" w:rsidRPr="00662F1A" w:rsidRDefault="00044509" w:rsidP="00044509">
      <w:r>
        <w:t>We are offering</w:t>
      </w:r>
      <w:r w:rsidR="005C54AA">
        <w:t xml:space="preserve"> our</w:t>
      </w:r>
      <w:r>
        <w:t xml:space="preserve"> </w:t>
      </w:r>
      <w:r w:rsidR="0031310A" w:rsidRPr="0031310A">
        <w:rPr>
          <w:b/>
          <w:bCs/>
          <w:u w:val="single"/>
        </w:rPr>
        <w:t>JUNIORS</w:t>
      </w:r>
      <w:r w:rsidRPr="00044509">
        <w:t xml:space="preserve"> </w:t>
      </w:r>
      <w:r>
        <w:t xml:space="preserve">the opportunity to take an SAT </w:t>
      </w:r>
      <w:r w:rsidRPr="005C54AA">
        <w:rPr>
          <w:b/>
          <w:bCs/>
        </w:rPr>
        <w:t>in</w:t>
      </w:r>
      <w:r>
        <w:t xml:space="preserve"> school, </w:t>
      </w:r>
      <w:r w:rsidRPr="005C54AA">
        <w:rPr>
          <w:b/>
          <w:bCs/>
        </w:rPr>
        <w:t>on</w:t>
      </w:r>
      <w:r>
        <w:t xml:space="preserve"> our campus on </w:t>
      </w:r>
    </w:p>
    <w:p w14:paraId="09CA7830" w14:textId="4B29AC62" w:rsidR="00A86AE1" w:rsidRDefault="00C26886" w:rsidP="004B426F">
      <w:pPr>
        <w:pStyle w:val="Date"/>
        <w:jc w:val="center"/>
      </w:pPr>
      <w:r>
        <w:t>Wed., April 12</w:t>
      </w:r>
      <w:r w:rsidR="00D714D9">
        <w:t> </w:t>
      </w:r>
      <w:r w:rsidR="00044509">
        <w:t>@</w:t>
      </w:r>
      <w:r w:rsidR="00D714D9">
        <w:t> </w:t>
      </w:r>
      <w:r w:rsidR="00044509">
        <w:t>8:00 am</w:t>
      </w:r>
    </w:p>
    <w:p w14:paraId="367B7C3E" w14:textId="313858DE" w:rsidR="00795AFB" w:rsidRDefault="00795AFB" w:rsidP="00795AFB">
      <w:pPr>
        <w:spacing w:line="240" w:lineRule="auto"/>
      </w:pPr>
      <w:r>
        <w:t>SAT School Day gives students the opportunity to take the SAT at their own school on a weekday with:</w:t>
      </w:r>
    </w:p>
    <w:p w14:paraId="3A5A304A" w14:textId="77777777" w:rsidR="00795AFB" w:rsidRDefault="00795AFB" w:rsidP="00795AFB">
      <w:pPr>
        <w:pStyle w:val="ListParagraph"/>
        <w:numPr>
          <w:ilvl w:val="0"/>
          <w:numId w:val="11"/>
        </w:numPr>
        <w:spacing w:line="240" w:lineRule="auto"/>
      </w:pPr>
      <w:r w:rsidRPr="004A38CF">
        <w:rPr>
          <w:b/>
          <w:bCs/>
          <w:color w:val="0070C0"/>
        </w:rPr>
        <w:t>Less stress and fatigue:</w:t>
      </w:r>
      <w:r w:rsidRPr="004A38CF">
        <w:rPr>
          <w:color w:val="0070C0"/>
        </w:rPr>
        <w:t xml:space="preserve"> </w:t>
      </w:r>
      <w:r>
        <w:t>Students test in a place they know- better rested and prepared.</w:t>
      </w:r>
    </w:p>
    <w:p w14:paraId="30FB5196" w14:textId="44A2FC49" w:rsidR="00795AFB" w:rsidRDefault="00795AFB" w:rsidP="00795AFB">
      <w:pPr>
        <w:pStyle w:val="ListParagraph"/>
        <w:numPr>
          <w:ilvl w:val="0"/>
          <w:numId w:val="11"/>
        </w:numPr>
        <w:spacing w:line="240" w:lineRule="auto"/>
      </w:pPr>
      <w:r w:rsidRPr="004A38CF">
        <w:rPr>
          <w:b/>
          <w:bCs/>
          <w:color w:val="0070C0"/>
        </w:rPr>
        <w:t xml:space="preserve">Convenient </w:t>
      </w:r>
      <w:r w:rsidR="004A38CF" w:rsidRPr="004A38CF">
        <w:rPr>
          <w:b/>
          <w:bCs/>
          <w:color w:val="0070C0"/>
        </w:rPr>
        <w:t>l</w:t>
      </w:r>
      <w:r w:rsidRPr="004A38CF">
        <w:rPr>
          <w:b/>
          <w:bCs/>
          <w:color w:val="0070C0"/>
        </w:rPr>
        <w:t>ogistics:</w:t>
      </w:r>
      <w:r w:rsidRPr="004A38CF">
        <w:rPr>
          <w:color w:val="0070C0"/>
        </w:rPr>
        <w:t xml:space="preserve"> </w:t>
      </w:r>
      <w:r>
        <w:t>You don’t have to worry about locating or getting to the test site.</w:t>
      </w:r>
    </w:p>
    <w:p w14:paraId="3475C501" w14:textId="77777777" w:rsidR="00795AFB" w:rsidRDefault="00795AFB" w:rsidP="00795AFB">
      <w:pPr>
        <w:pStyle w:val="ListParagraph"/>
        <w:numPr>
          <w:ilvl w:val="0"/>
          <w:numId w:val="11"/>
        </w:numPr>
        <w:spacing w:line="240" w:lineRule="auto"/>
      </w:pPr>
      <w:r w:rsidRPr="004A38CF">
        <w:rPr>
          <w:b/>
          <w:bCs/>
          <w:color w:val="0070C0"/>
        </w:rPr>
        <w:t>No weekend conflicts:</w:t>
      </w:r>
      <w:r w:rsidRPr="004A38CF">
        <w:rPr>
          <w:color w:val="0070C0"/>
        </w:rPr>
        <w:t xml:space="preserve"> </w:t>
      </w:r>
      <w:r>
        <w:t>School day testing won’t disrupt weekend plans or family time.</w:t>
      </w:r>
    </w:p>
    <w:p w14:paraId="561B4669" w14:textId="77777777" w:rsidR="00181CD5" w:rsidRDefault="00181CD5" w:rsidP="00181CD5">
      <w:pPr>
        <w:spacing w:line="240" w:lineRule="auto"/>
      </w:pPr>
    </w:p>
    <w:p w14:paraId="3A867FB4" w14:textId="0E3083A7" w:rsidR="00795AFB" w:rsidRDefault="00125287" w:rsidP="00181CD5">
      <w:pPr>
        <w:spacing w:line="240" w:lineRule="auto"/>
      </w:pPr>
      <w:r w:rsidRPr="00BD45FE">
        <w:rPr>
          <w:b/>
          <w:bCs/>
        </w:rPr>
        <w:t>Registration</w:t>
      </w:r>
      <w:r>
        <w:t xml:space="preserve"> for this in-school exam will be handled by the PVHS Counseling Office (not online)</w:t>
      </w:r>
      <w:r w:rsidR="00BD45FE">
        <w:t xml:space="preserve">. </w:t>
      </w:r>
      <w:r w:rsidR="00BD45FE" w:rsidRPr="00C26886">
        <w:rPr>
          <w:color w:val="FF0000"/>
        </w:rPr>
        <w:t xml:space="preserve">Payment is due by </w:t>
      </w:r>
      <w:r w:rsidR="00C26886" w:rsidRPr="00C26886">
        <w:rPr>
          <w:color w:val="FF0000"/>
        </w:rPr>
        <w:t>March 8</w:t>
      </w:r>
      <w:r>
        <w:t xml:space="preserve">. </w:t>
      </w:r>
      <w:r w:rsidR="005B7C77">
        <w:t xml:space="preserve">The cost of the exam is $60 or $8 for students on the free/reduced lunch program. </w:t>
      </w:r>
      <w:r w:rsidR="00181CD5">
        <w:t xml:space="preserve">Interested students should </w:t>
      </w:r>
      <w:r w:rsidR="00BD45FE">
        <w:t>come to</w:t>
      </w:r>
      <w:r w:rsidR="00181CD5">
        <w:t xml:space="preserve"> </w:t>
      </w:r>
      <w:r w:rsidR="00BD45FE">
        <w:t>the Counseling O</w:t>
      </w:r>
      <w:r w:rsidR="00181CD5">
        <w:t xml:space="preserve">ffice to register.  </w:t>
      </w:r>
    </w:p>
    <w:p w14:paraId="57C4E6FA" w14:textId="77777777" w:rsidR="00181CD5" w:rsidRDefault="00181CD5" w:rsidP="00181CD5">
      <w:pPr>
        <w:spacing w:line="240" w:lineRule="auto"/>
      </w:pPr>
    </w:p>
    <w:p w14:paraId="294A8103" w14:textId="2A4427D5" w:rsidR="00C26886" w:rsidRDefault="00044509" w:rsidP="00C26886">
      <w:pPr>
        <w:pStyle w:val="ContactInfo"/>
        <w:jc w:val="center"/>
        <w:rPr>
          <w:i/>
          <w:iCs/>
          <w:sz w:val="24"/>
          <w:szCs w:val="24"/>
        </w:rPr>
      </w:pPr>
      <w:r w:rsidRPr="00A51A19">
        <w:rPr>
          <w:i/>
          <w:iCs/>
          <w:sz w:val="24"/>
          <w:szCs w:val="24"/>
        </w:rPr>
        <w:t xml:space="preserve">Questions? </w:t>
      </w:r>
      <w:r w:rsidR="00795AFB">
        <w:rPr>
          <w:i/>
          <w:iCs/>
          <w:sz w:val="24"/>
          <w:szCs w:val="24"/>
        </w:rPr>
        <w:t>Contact</w:t>
      </w:r>
      <w:r w:rsidRPr="00A51A19">
        <w:rPr>
          <w:i/>
          <w:iCs/>
          <w:sz w:val="24"/>
          <w:szCs w:val="24"/>
        </w:rPr>
        <w:t xml:space="preserve"> Mrs. </w:t>
      </w:r>
      <w:r w:rsidR="00C26886">
        <w:rPr>
          <w:i/>
          <w:iCs/>
          <w:sz w:val="24"/>
          <w:szCs w:val="24"/>
        </w:rPr>
        <w:t>Youngberg</w:t>
      </w:r>
      <w:r w:rsidRPr="00A51A19">
        <w:rPr>
          <w:i/>
          <w:iCs/>
          <w:sz w:val="24"/>
          <w:szCs w:val="24"/>
        </w:rPr>
        <w:t xml:space="preserve"> at </w:t>
      </w:r>
      <w:hyperlink r:id="rId9" w:history="1">
        <w:r w:rsidR="00C26886" w:rsidRPr="000358B3">
          <w:rPr>
            <w:rStyle w:val="Hyperlink"/>
            <w:i/>
            <w:iCs/>
            <w:sz w:val="24"/>
            <w:szCs w:val="24"/>
          </w:rPr>
          <w:t>dyoungberg@pval.org</w:t>
        </w:r>
      </w:hyperlink>
    </w:p>
    <w:p w14:paraId="37717246" w14:textId="2012D95A" w:rsidR="000F0739" w:rsidRPr="00A51A19" w:rsidRDefault="00044509" w:rsidP="00C26886">
      <w:pPr>
        <w:pStyle w:val="ContactInfo"/>
        <w:jc w:val="center"/>
        <w:rPr>
          <w:i/>
          <w:iCs/>
          <w:sz w:val="24"/>
          <w:szCs w:val="24"/>
        </w:rPr>
      </w:pPr>
      <w:r w:rsidRPr="00A51A19">
        <w:rPr>
          <w:i/>
          <w:iCs/>
          <w:sz w:val="24"/>
          <w:szCs w:val="24"/>
        </w:rPr>
        <w:t xml:space="preserve">or call </w:t>
      </w:r>
      <w:r w:rsidR="00C26886">
        <w:rPr>
          <w:i/>
          <w:iCs/>
          <w:sz w:val="24"/>
          <w:szCs w:val="24"/>
        </w:rPr>
        <w:t>the HS Counseling Office at 716-</w:t>
      </w:r>
      <w:r w:rsidRPr="00A51A19">
        <w:rPr>
          <w:i/>
          <w:iCs/>
          <w:sz w:val="24"/>
          <w:szCs w:val="24"/>
        </w:rPr>
        <w:t>988-3276 ext. 4334</w:t>
      </w:r>
    </w:p>
    <w:sectPr w:rsidR="000F0739" w:rsidRPr="00A51A19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3566" w14:textId="77777777" w:rsidR="005E4AC3" w:rsidRDefault="005E4AC3">
      <w:pPr>
        <w:spacing w:line="240" w:lineRule="auto"/>
      </w:pPr>
      <w:r>
        <w:separator/>
      </w:r>
    </w:p>
  </w:endnote>
  <w:endnote w:type="continuationSeparator" w:id="0">
    <w:p w14:paraId="56F99967" w14:textId="77777777" w:rsidR="005E4AC3" w:rsidRDefault="005E4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2137" w14:textId="77777777" w:rsidR="005E4AC3" w:rsidRDefault="005E4AC3">
      <w:pPr>
        <w:spacing w:line="240" w:lineRule="auto"/>
      </w:pPr>
      <w:r>
        <w:separator/>
      </w:r>
    </w:p>
  </w:footnote>
  <w:footnote w:type="continuationSeparator" w:id="0">
    <w:p w14:paraId="0263E410" w14:textId="77777777" w:rsidR="005E4AC3" w:rsidRDefault="005E4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03B69"/>
    <w:multiLevelType w:val="hybridMultilevel"/>
    <w:tmpl w:val="C0423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1234">
    <w:abstractNumId w:val="9"/>
  </w:num>
  <w:num w:numId="2" w16cid:durableId="499782335">
    <w:abstractNumId w:val="7"/>
  </w:num>
  <w:num w:numId="3" w16cid:durableId="95759697">
    <w:abstractNumId w:val="6"/>
  </w:num>
  <w:num w:numId="4" w16cid:durableId="475606523">
    <w:abstractNumId w:val="5"/>
  </w:num>
  <w:num w:numId="5" w16cid:durableId="1834368831">
    <w:abstractNumId w:val="4"/>
  </w:num>
  <w:num w:numId="6" w16cid:durableId="1232619554">
    <w:abstractNumId w:val="8"/>
  </w:num>
  <w:num w:numId="7" w16cid:durableId="1766074527">
    <w:abstractNumId w:val="3"/>
  </w:num>
  <w:num w:numId="8" w16cid:durableId="1372149343">
    <w:abstractNumId w:val="2"/>
  </w:num>
  <w:num w:numId="9" w16cid:durableId="902763307">
    <w:abstractNumId w:val="1"/>
  </w:num>
  <w:num w:numId="10" w16cid:durableId="669673664">
    <w:abstractNumId w:val="0"/>
  </w:num>
  <w:num w:numId="11" w16cid:durableId="69881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M7ewtDQ2szQ1MTRS0lEKTi0uzszPAykwqgUA6Y/43iwAAAA="/>
  </w:docVars>
  <w:rsids>
    <w:rsidRoot w:val="00044509"/>
    <w:rsid w:val="00044509"/>
    <w:rsid w:val="00092A69"/>
    <w:rsid w:val="000F0739"/>
    <w:rsid w:val="001106AE"/>
    <w:rsid w:val="00125287"/>
    <w:rsid w:val="00181CD5"/>
    <w:rsid w:val="002D01FF"/>
    <w:rsid w:val="002E5AC7"/>
    <w:rsid w:val="0031310A"/>
    <w:rsid w:val="00356B3D"/>
    <w:rsid w:val="00371B40"/>
    <w:rsid w:val="00391C6E"/>
    <w:rsid w:val="004063FD"/>
    <w:rsid w:val="004A38CF"/>
    <w:rsid w:val="004B426F"/>
    <w:rsid w:val="005B7C77"/>
    <w:rsid w:val="005C52FF"/>
    <w:rsid w:val="005C54AA"/>
    <w:rsid w:val="005E4AC3"/>
    <w:rsid w:val="00662F1A"/>
    <w:rsid w:val="00733181"/>
    <w:rsid w:val="00795AFB"/>
    <w:rsid w:val="007C2A2B"/>
    <w:rsid w:val="00850972"/>
    <w:rsid w:val="008B25AF"/>
    <w:rsid w:val="009425F9"/>
    <w:rsid w:val="00A51A19"/>
    <w:rsid w:val="00A86AE1"/>
    <w:rsid w:val="00B032BD"/>
    <w:rsid w:val="00B85C77"/>
    <w:rsid w:val="00BD45FE"/>
    <w:rsid w:val="00C26886"/>
    <w:rsid w:val="00C603C3"/>
    <w:rsid w:val="00D714D9"/>
    <w:rsid w:val="00D843EA"/>
    <w:rsid w:val="00DB348E"/>
    <w:rsid w:val="00DB5ECC"/>
    <w:rsid w:val="00DE3B79"/>
    <w:rsid w:val="00DE45F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A89DF"/>
  <w15:chartTrackingRefBased/>
  <w15:docId w15:val="{0CC16C74-54DB-4E9A-A1AA-47F54D4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4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T_Ess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youngberg@pv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se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(green).dotx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schase</dc:creator>
  <cp:keywords/>
  <dc:description/>
  <cp:lastModifiedBy>Chase, Stacy</cp:lastModifiedBy>
  <cp:revision>3</cp:revision>
  <cp:lastPrinted>2022-09-12T14:37:00Z</cp:lastPrinted>
  <dcterms:created xsi:type="dcterms:W3CDTF">2023-02-15T20:57:00Z</dcterms:created>
  <dcterms:modified xsi:type="dcterms:W3CDTF">2023-02-22T16:00:00Z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172e35a7159782ce9143bddbdffbf1a8ea5db90bb269d82a2f863fbc44e81fad</vt:lpwstr>
  </property>
</Properties>
</file>